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2DB03" w14:textId="77777777" w:rsidR="00FE067E" w:rsidRPr="0089792C" w:rsidRDefault="00CD36CF" w:rsidP="0060106F">
      <w:pPr>
        <w:pStyle w:val="TitlePageOrigin"/>
      </w:pPr>
      <w:r w:rsidRPr="0089792C">
        <w:t>WEST virginia legislature</w:t>
      </w:r>
    </w:p>
    <w:p w14:paraId="3AB8BAE3" w14:textId="77777777" w:rsidR="00CD36CF" w:rsidRPr="0089792C" w:rsidRDefault="00CD36CF" w:rsidP="0060106F">
      <w:pPr>
        <w:pStyle w:val="TitlePageSession"/>
      </w:pPr>
      <w:r w:rsidRPr="0089792C">
        <w:t>20</w:t>
      </w:r>
      <w:r w:rsidR="00A02BCE" w:rsidRPr="0089792C">
        <w:t>2</w:t>
      </w:r>
      <w:r w:rsidR="0088723B" w:rsidRPr="0089792C">
        <w:t>6</w:t>
      </w:r>
      <w:r w:rsidRPr="0089792C">
        <w:t xml:space="preserve"> regular session</w:t>
      </w:r>
    </w:p>
    <w:p w14:paraId="5BE6642A" w14:textId="7D45ABE3" w:rsidR="00CD36CF" w:rsidRPr="0089792C" w:rsidRDefault="00F55BB7" w:rsidP="0060106F">
      <w:pPr>
        <w:pStyle w:val="TitlePageBillPrefix"/>
      </w:pPr>
      <w:sdt>
        <w:sdtPr>
          <w:tag w:val="IntroDate"/>
          <w:id w:val="-1236936958"/>
          <w:placeholder>
            <w:docPart w:val="8B410085724B449DB6C9639A170B31F9"/>
          </w:placeholder>
          <w:text/>
        </w:sdtPr>
        <w:sdtEndPr/>
        <w:sdtContent>
          <w:r w:rsidR="00EC0E60">
            <w:t>ENGROSSED</w:t>
          </w:r>
        </w:sdtContent>
      </w:sdt>
    </w:p>
    <w:p w14:paraId="309D86F6" w14:textId="4E4291B7" w:rsidR="00CD36CF" w:rsidRPr="0089792C" w:rsidRDefault="00F55BB7" w:rsidP="0060106F">
      <w:pPr>
        <w:pStyle w:val="BillNumber"/>
      </w:pPr>
      <w:sdt>
        <w:sdtPr>
          <w:tag w:val="Chamber"/>
          <w:id w:val="893011969"/>
          <w:lock w:val="sdtLocked"/>
          <w:placeholder>
            <w:docPart w:val="1D78927569454EA79B15147735D66813"/>
          </w:placeholder>
          <w:dropDownList>
            <w:listItem w:displayText="House" w:value="House"/>
            <w:listItem w:displayText="Senate" w:value="Senate"/>
          </w:dropDownList>
        </w:sdtPr>
        <w:sdtEndPr/>
        <w:sdtContent>
          <w:r w:rsidR="00C33434" w:rsidRPr="0089792C">
            <w:t>House</w:t>
          </w:r>
        </w:sdtContent>
      </w:sdt>
      <w:r w:rsidR="00303684" w:rsidRPr="0089792C">
        <w:t xml:space="preserve"> </w:t>
      </w:r>
      <w:r w:rsidR="00E379D8" w:rsidRPr="0089792C">
        <w:t>Bill</w:t>
      </w:r>
      <w:r w:rsidR="00727C3D" w:rsidRPr="0089792C">
        <w:t xml:space="preserve"> </w:t>
      </w:r>
      <w:sdt>
        <w:sdtPr>
          <w:tag w:val="BNum"/>
          <w:id w:val="-544526420"/>
          <w:lock w:val="sdtLocked"/>
          <w:placeholder>
            <w:docPart w:val="CDA806A1C4BE4898B266A592CC03D950"/>
          </w:placeholder>
          <w:text/>
        </w:sdtPr>
        <w:sdtEndPr/>
        <w:sdtContent>
          <w:r w:rsidR="000472AB" w:rsidRPr="0089792C">
            <w:t>5686</w:t>
          </w:r>
        </w:sdtContent>
      </w:sdt>
    </w:p>
    <w:p w14:paraId="264F4DD5" w14:textId="403B82AB" w:rsidR="00CD36CF" w:rsidRPr="0089792C" w:rsidRDefault="00CD36CF" w:rsidP="0060106F">
      <w:pPr>
        <w:pStyle w:val="Sponsors"/>
      </w:pPr>
      <w:r w:rsidRPr="0089792C">
        <w:t xml:space="preserve">By </w:t>
      </w:r>
      <w:sdt>
        <w:sdtPr>
          <w:tag w:val="Sponsors"/>
          <w:id w:val="1589585889"/>
          <w:placeholder>
            <w:docPart w:val="CAEE6FB122DB4982A22BE50EF931B5D7"/>
          </w:placeholder>
          <w:text w:multiLine="1"/>
        </w:sdtPr>
        <w:sdtEndPr/>
        <w:sdtContent>
          <w:r w:rsidR="00C817C4" w:rsidRPr="0089792C">
            <w:t>Criss, Riley, Gearheart, Fehrenbacher, Worrell, Hott, and Hornbuckle</w:t>
          </w:r>
        </w:sdtContent>
      </w:sdt>
    </w:p>
    <w:p w14:paraId="46D2A0A3" w14:textId="77777777" w:rsidR="003C2E14" w:rsidRDefault="00CD36CF" w:rsidP="0060106F">
      <w:pPr>
        <w:pStyle w:val="References"/>
        <w:sectPr w:rsidR="003C2E14" w:rsidSect="0007283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rsidRPr="0089792C">
        <w:t>[</w:t>
      </w:r>
      <w:r w:rsidR="00E379D8" w:rsidRPr="0089792C">
        <w:t xml:space="preserve">Originating in the Committee on </w:t>
      </w:r>
      <w:sdt>
        <w:sdtPr>
          <w:tag w:val="References"/>
          <w:id w:val="-1043047873"/>
          <w:placeholder>
            <w:docPart w:val="19463B84B56349668E459A8ED81002C9"/>
          </w:placeholder>
          <w:text w:multiLine="1"/>
        </w:sdtPr>
        <w:sdtEndPr/>
        <w:sdtContent>
          <w:r w:rsidR="00C06DC2" w:rsidRPr="0089792C">
            <w:t>Finance</w:t>
          </w:r>
        </w:sdtContent>
      </w:sdt>
      <w:r w:rsidR="00E379D8" w:rsidRPr="0089792C">
        <w:t xml:space="preserve">; Reported on </w:t>
      </w:r>
      <w:sdt>
        <w:sdtPr>
          <w:id w:val="-566653316"/>
          <w:placeholder>
            <w:docPart w:val="9CFC7839246B43B5818A4AD13A5576E8"/>
          </w:placeholder>
          <w:text/>
        </w:sdtPr>
        <w:sdtEndPr/>
        <w:sdtContent>
          <w:r w:rsidR="00C06DC2" w:rsidRPr="0089792C">
            <w:t>February 26, 2026</w:t>
          </w:r>
        </w:sdtContent>
      </w:sdt>
      <w:r w:rsidRPr="0089792C">
        <w:t>]</w:t>
      </w:r>
    </w:p>
    <w:p w14:paraId="4B699C46" w14:textId="1FE9161C" w:rsidR="00E831B3" w:rsidRPr="0089792C" w:rsidRDefault="00E831B3" w:rsidP="0060106F">
      <w:pPr>
        <w:pStyle w:val="References"/>
      </w:pPr>
    </w:p>
    <w:p w14:paraId="2D9D169A" w14:textId="4538A571" w:rsidR="00303684" w:rsidRPr="0089792C" w:rsidRDefault="0000526A" w:rsidP="0060106F">
      <w:pPr>
        <w:pStyle w:val="TitleSection"/>
      </w:pPr>
      <w:r w:rsidRPr="0089792C">
        <w:lastRenderedPageBreak/>
        <w:t>A BILL</w:t>
      </w:r>
      <w:r w:rsidR="003D14C9" w:rsidRPr="0089792C">
        <w:t xml:space="preserve"> to amend the Code of West Virginia, 1931, as amended, by adding thereto a new section, designated section §18-31-6a of this code, relating to the timing of payments of annually required deposit into an eligible recipient’s Hope Scholarship account.</w:t>
      </w:r>
    </w:p>
    <w:p w14:paraId="7DF7C6D6" w14:textId="7A1E0BEA" w:rsidR="00303684" w:rsidRPr="0089792C" w:rsidRDefault="00303684" w:rsidP="0007283E">
      <w:pPr>
        <w:pStyle w:val="EnactingClause"/>
      </w:pPr>
      <w:r w:rsidRPr="0089792C">
        <w:t>Be it enacted by the Legislature of West Virginia</w:t>
      </w:r>
      <w:r w:rsidR="0007283E" w:rsidRPr="0089792C">
        <w:t>:</w:t>
      </w:r>
    </w:p>
    <w:p w14:paraId="34C4400E" w14:textId="77777777" w:rsidR="0007283E" w:rsidRPr="0089792C" w:rsidRDefault="0007283E" w:rsidP="00B906CE">
      <w:pPr>
        <w:pStyle w:val="ArticleHeading"/>
      </w:pPr>
      <w:r w:rsidRPr="0089792C">
        <w:t>ARTICLE 31. HOPE SCHOLARSHIP PROGRAM.</w:t>
      </w:r>
    </w:p>
    <w:p w14:paraId="67DA39D1" w14:textId="77777777" w:rsidR="0007283E" w:rsidRPr="0089792C" w:rsidRDefault="0007283E" w:rsidP="0060106F">
      <w:pPr>
        <w:pStyle w:val="EnactingSection"/>
        <w:sectPr w:rsidR="0007283E" w:rsidRPr="0089792C" w:rsidSect="00723DE5">
          <w:pgSz w:w="12240" w:h="15840" w:code="1"/>
          <w:pgMar w:top="1440" w:right="1440" w:bottom="1440" w:left="1440" w:header="720" w:footer="720" w:gutter="0"/>
          <w:lnNumType w:countBy="1" w:restart="newSection"/>
          <w:pgNumType w:start="0"/>
          <w:cols w:space="720"/>
          <w:titlePg/>
          <w:docGrid w:linePitch="360"/>
        </w:sectPr>
      </w:pPr>
    </w:p>
    <w:p w14:paraId="5A97C796" w14:textId="19700B58" w:rsidR="0007283E" w:rsidRPr="0089792C" w:rsidRDefault="0007283E" w:rsidP="0007283E">
      <w:pPr>
        <w:suppressLineNumbers/>
        <w:ind w:left="720" w:hanging="720"/>
        <w:jc w:val="both"/>
        <w:outlineLvl w:val="3"/>
        <w:rPr>
          <w:rFonts w:cs="Arial"/>
          <w:b/>
          <w:color w:val="000000"/>
          <w:u w:val="single"/>
        </w:rPr>
      </w:pPr>
      <w:r w:rsidRPr="0089792C">
        <w:rPr>
          <w:rFonts w:cs="Arial"/>
          <w:b/>
          <w:color w:val="000000"/>
          <w:u w:val="single"/>
        </w:rPr>
        <w:t>§18-31-6a.  Payments.</w:t>
      </w:r>
    </w:p>
    <w:p w14:paraId="25940857" w14:textId="1519C0FF" w:rsidR="008736AA" w:rsidRPr="0089792C" w:rsidRDefault="0007283E" w:rsidP="0060106F">
      <w:pPr>
        <w:pStyle w:val="SectionBody"/>
        <w:rPr>
          <w:u w:val="single"/>
        </w:rPr>
      </w:pPr>
      <w:proofErr w:type="spellStart"/>
      <w:r w:rsidRPr="0089792C">
        <w:rPr>
          <w:u w:val="single"/>
        </w:rPr>
        <w:t>Nothwithstanding</w:t>
      </w:r>
      <w:proofErr w:type="spellEnd"/>
      <w:r w:rsidRPr="0089792C">
        <w:rPr>
          <w:u w:val="single"/>
        </w:rPr>
        <w:t xml:space="preserve"> the any provisions of §18-31-6(d) of this code to the contrary, beginning July 1, 2026, one quarter of the total annually required deposit into an eligible recipient’s Hope Scholarship account shall be made no later than August 15 of every year, one quarter of the total annually required deposit shall be made no later than October 15 of every year, one quarter of the total annually required deposit shall be made no later than January 15 of every year, and one quarter of the total annually required deposit shall be made no later than April 15 of every year. </w:t>
      </w:r>
    </w:p>
    <w:p w14:paraId="3B10AA2D" w14:textId="77777777" w:rsidR="00C33014" w:rsidRPr="0089792C" w:rsidRDefault="00C33014" w:rsidP="0060106F">
      <w:pPr>
        <w:pStyle w:val="Note"/>
      </w:pPr>
    </w:p>
    <w:sectPr w:rsidR="00C33014" w:rsidRPr="0089792C" w:rsidSect="0007283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912F9" w14:textId="77777777" w:rsidR="00564438" w:rsidRPr="00B844FE" w:rsidRDefault="00564438" w:rsidP="00B844FE">
      <w:r>
        <w:separator/>
      </w:r>
    </w:p>
  </w:endnote>
  <w:endnote w:type="continuationSeparator" w:id="0">
    <w:p w14:paraId="234CAE25" w14:textId="77777777" w:rsidR="00564438" w:rsidRPr="00B844FE" w:rsidRDefault="005644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5E2DFF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B6D0C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F1B62A6"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FBCEE" w14:textId="77777777" w:rsidR="00564438" w:rsidRPr="00B844FE" w:rsidRDefault="00564438" w:rsidP="00B844FE">
      <w:r>
        <w:separator/>
      </w:r>
    </w:p>
  </w:footnote>
  <w:footnote w:type="continuationSeparator" w:id="0">
    <w:p w14:paraId="280321BF" w14:textId="77777777" w:rsidR="00564438" w:rsidRPr="00B844FE" w:rsidRDefault="005644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26E4" w14:textId="77777777" w:rsidR="002A0269" w:rsidRPr="00B844FE" w:rsidRDefault="00F55BB7">
    <w:pPr>
      <w:pStyle w:val="Header"/>
    </w:pPr>
    <w:sdt>
      <w:sdtPr>
        <w:id w:val="-684364211"/>
        <w:placeholder>
          <w:docPart w:val="1D78927569454EA79B15147735D66813"/>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1D78927569454EA79B15147735D66813"/>
        </w:placeholder>
        <w:temporary/>
        <w:showingPlcHdr/>
        <w15:appearance w15:val="hidden"/>
      </w:sdtPr>
      <w:sdtEndPr/>
      <w:sdtContent>
        <w:r w:rsidR="008872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D8802" w14:textId="721E1A9B" w:rsidR="00E831B3" w:rsidRPr="00C33014" w:rsidRDefault="00EC0E60" w:rsidP="0060106F">
    <w:pPr>
      <w:pStyle w:val="HeaderStyle"/>
    </w:pPr>
    <w:r>
      <w:t>Eng HB 5686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438"/>
    <w:rsid w:val="0000104E"/>
    <w:rsid w:val="0000526A"/>
    <w:rsid w:val="000472AB"/>
    <w:rsid w:val="00070FC6"/>
    <w:rsid w:val="0007283E"/>
    <w:rsid w:val="00085D22"/>
    <w:rsid w:val="000C4575"/>
    <w:rsid w:val="000C5C77"/>
    <w:rsid w:val="0010070F"/>
    <w:rsid w:val="00105CAE"/>
    <w:rsid w:val="0013220C"/>
    <w:rsid w:val="00136DDC"/>
    <w:rsid w:val="0015112E"/>
    <w:rsid w:val="001552E7"/>
    <w:rsid w:val="001566B4"/>
    <w:rsid w:val="00174021"/>
    <w:rsid w:val="0019033B"/>
    <w:rsid w:val="001C279E"/>
    <w:rsid w:val="001D459E"/>
    <w:rsid w:val="0027011C"/>
    <w:rsid w:val="00274200"/>
    <w:rsid w:val="00275740"/>
    <w:rsid w:val="002A0269"/>
    <w:rsid w:val="002E0784"/>
    <w:rsid w:val="00303684"/>
    <w:rsid w:val="003143F5"/>
    <w:rsid w:val="00314854"/>
    <w:rsid w:val="00347B08"/>
    <w:rsid w:val="003672F1"/>
    <w:rsid w:val="003A1D9F"/>
    <w:rsid w:val="003C2E14"/>
    <w:rsid w:val="003C384D"/>
    <w:rsid w:val="003C51CD"/>
    <w:rsid w:val="003C7D27"/>
    <w:rsid w:val="003D14C9"/>
    <w:rsid w:val="004247A2"/>
    <w:rsid w:val="0043067A"/>
    <w:rsid w:val="004B2795"/>
    <w:rsid w:val="004C13DD"/>
    <w:rsid w:val="004E3441"/>
    <w:rsid w:val="00561E8B"/>
    <w:rsid w:val="00564438"/>
    <w:rsid w:val="005946FF"/>
    <w:rsid w:val="005A5366"/>
    <w:rsid w:val="0060106F"/>
    <w:rsid w:val="00637E73"/>
    <w:rsid w:val="00643164"/>
    <w:rsid w:val="006865E9"/>
    <w:rsid w:val="00691F3E"/>
    <w:rsid w:val="00694BFB"/>
    <w:rsid w:val="006A106B"/>
    <w:rsid w:val="006B43CE"/>
    <w:rsid w:val="006C523D"/>
    <w:rsid w:val="006D4036"/>
    <w:rsid w:val="00723DE5"/>
    <w:rsid w:val="00727C3D"/>
    <w:rsid w:val="007E02CF"/>
    <w:rsid w:val="007F1CF5"/>
    <w:rsid w:val="00834EDE"/>
    <w:rsid w:val="0086139C"/>
    <w:rsid w:val="008736AA"/>
    <w:rsid w:val="0088723B"/>
    <w:rsid w:val="0089792C"/>
    <w:rsid w:val="008D275D"/>
    <w:rsid w:val="009023E2"/>
    <w:rsid w:val="00980327"/>
    <w:rsid w:val="009F1067"/>
    <w:rsid w:val="00A02BCE"/>
    <w:rsid w:val="00A31E01"/>
    <w:rsid w:val="00A527AD"/>
    <w:rsid w:val="00A718CF"/>
    <w:rsid w:val="00AD4C0E"/>
    <w:rsid w:val="00AE48A0"/>
    <w:rsid w:val="00AE61BE"/>
    <w:rsid w:val="00B16F25"/>
    <w:rsid w:val="00B24422"/>
    <w:rsid w:val="00B80C20"/>
    <w:rsid w:val="00B844FE"/>
    <w:rsid w:val="00BC562B"/>
    <w:rsid w:val="00C06DC2"/>
    <w:rsid w:val="00C33014"/>
    <w:rsid w:val="00C33434"/>
    <w:rsid w:val="00C34869"/>
    <w:rsid w:val="00C42EB6"/>
    <w:rsid w:val="00C817C4"/>
    <w:rsid w:val="00C85096"/>
    <w:rsid w:val="00CB20EF"/>
    <w:rsid w:val="00CD12CB"/>
    <w:rsid w:val="00CD36CF"/>
    <w:rsid w:val="00CF1DCA"/>
    <w:rsid w:val="00D54675"/>
    <w:rsid w:val="00D579FC"/>
    <w:rsid w:val="00DE526B"/>
    <w:rsid w:val="00DE600C"/>
    <w:rsid w:val="00DF199D"/>
    <w:rsid w:val="00E01542"/>
    <w:rsid w:val="00E365F1"/>
    <w:rsid w:val="00E379D8"/>
    <w:rsid w:val="00E62F48"/>
    <w:rsid w:val="00E831B3"/>
    <w:rsid w:val="00EA2571"/>
    <w:rsid w:val="00EB56EA"/>
    <w:rsid w:val="00EC0E60"/>
    <w:rsid w:val="00EE70CB"/>
    <w:rsid w:val="00F23775"/>
    <w:rsid w:val="00F33EFF"/>
    <w:rsid w:val="00F41CA2"/>
    <w:rsid w:val="00F443C0"/>
    <w:rsid w:val="00F55BB7"/>
    <w:rsid w:val="00F62EFB"/>
    <w:rsid w:val="00F81046"/>
    <w:rsid w:val="00F939A4"/>
    <w:rsid w:val="00FA7B09"/>
    <w:rsid w:val="00FD15D9"/>
    <w:rsid w:val="00FD5F3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037CC"/>
  <w15:chartTrackingRefBased/>
  <w15:docId w15:val="{F3D7AE42-3964-4363-9C6C-BA618BF9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410085724B449DB6C9639A170B31F9"/>
        <w:category>
          <w:name w:val="General"/>
          <w:gallery w:val="placeholder"/>
        </w:category>
        <w:types>
          <w:type w:val="bbPlcHdr"/>
        </w:types>
        <w:behaviors>
          <w:behavior w:val="content"/>
        </w:behaviors>
        <w:guid w:val="{109349D9-B4B0-4750-A75D-3F21D2D45966}"/>
      </w:docPartPr>
      <w:docPartBody>
        <w:p w:rsidR="00393607" w:rsidRDefault="00393607">
          <w:pPr>
            <w:pStyle w:val="8B410085724B449DB6C9639A170B31F9"/>
          </w:pPr>
          <w:r w:rsidRPr="00B844FE">
            <w:t>Prefix Text</w:t>
          </w:r>
        </w:p>
      </w:docPartBody>
    </w:docPart>
    <w:docPart>
      <w:docPartPr>
        <w:name w:val="1D78927569454EA79B15147735D66813"/>
        <w:category>
          <w:name w:val="General"/>
          <w:gallery w:val="placeholder"/>
        </w:category>
        <w:types>
          <w:type w:val="bbPlcHdr"/>
        </w:types>
        <w:behaviors>
          <w:behavior w:val="content"/>
        </w:behaviors>
        <w:guid w:val="{C0BC0424-2BDA-49AC-BFFC-1E21E3448941}"/>
      </w:docPartPr>
      <w:docPartBody>
        <w:p w:rsidR="00393607" w:rsidRDefault="00393607">
          <w:pPr>
            <w:pStyle w:val="1D78927569454EA79B15147735D66813"/>
          </w:pPr>
          <w:r w:rsidRPr="00B844FE">
            <w:t>[Type here]</w:t>
          </w:r>
        </w:p>
      </w:docPartBody>
    </w:docPart>
    <w:docPart>
      <w:docPartPr>
        <w:name w:val="CDA806A1C4BE4898B266A592CC03D950"/>
        <w:category>
          <w:name w:val="General"/>
          <w:gallery w:val="placeholder"/>
        </w:category>
        <w:types>
          <w:type w:val="bbPlcHdr"/>
        </w:types>
        <w:behaviors>
          <w:behavior w:val="content"/>
        </w:behaviors>
        <w:guid w:val="{6CD9E3E0-74CF-45D1-9FB2-28EA41CBAF3A}"/>
      </w:docPartPr>
      <w:docPartBody>
        <w:p w:rsidR="00393607" w:rsidRDefault="00393607">
          <w:pPr>
            <w:pStyle w:val="CDA806A1C4BE4898B266A592CC03D950"/>
          </w:pPr>
          <w:r>
            <w:rPr>
              <w:rStyle w:val="PlaceholderText"/>
            </w:rPr>
            <w:t>Number</w:t>
          </w:r>
        </w:p>
      </w:docPartBody>
    </w:docPart>
    <w:docPart>
      <w:docPartPr>
        <w:name w:val="CAEE6FB122DB4982A22BE50EF931B5D7"/>
        <w:category>
          <w:name w:val="General"/>
          <w:gallery w:val="placeholder"/>
        </w:category>
        <w:types>
          <w:type w:val="bbPlcHdr"/>
        </w:types>
        <w:behaviors>
          <w:behavior w:val="content"/>
        </w:behaviors>
        <w:guid w:val="{D9528074-227B-4C4B-85B3-BCD6BC20F2F2}"/>
      </w:docPartPr>
      <w:docPartBody>
        <w:p w:rsidR="00393607" w:rsidRDefault="00393607">
          <w:pPr>
            <w:pStyle w:val="CAEE6FB122DB4982A22BE50EF931B5D7"/>
          </w:pPr>
          <w:r w:rsidRPr="00B844FE">
            <w:t>Enter Sponsors Here</w:t>
          </w:r>
        </w:p>
      </w:docPartBody>
    </w:docPart>
    <w:docPart>
      <w:docPartPr>
        <w:name w:val="19463B84B56349668E459A8ED81002C9"/>
        <w:category>
          <w:name w:val="General"/>
          <w:gallery w:val="placeholder"/>
        </w:category>
        <w:types>
          <w:type w:val="bbPlcHdr"/>
        </w:types>
        <w:behaviors>
          <w:behavior w:val="content"/>
        </w:behaviors>
        <w:guid w:val="{D6FEFBAB-C756-4190-8A40-1B1D8FC07DFE}"/>
      </w:docPartPr>
      <w:docPartBody>
        <w:p w:rsidR="00393607" w:rsidRDefault="00393607">
          <w:pPr>
            <w:pStyle w:val="19463B84B56349668E459A8ED81002C9"/>
          </w:pPr>
          <w:r>
            <w:rPr>
              <w:rStyle w:val="PlaceholderText"/>
            </w:rPr>
            <w:t>Enter References</w:t>
          </w:r>
        </w:p>
      </w:docPartBody>
    </w:docPart>
    <w:docPart>
      <w:docPartPr>
        <w:name w:val="9CFC7839246B43B5818A4AD13A5576E8"/>
        <w:category>
          <w:name w:val="General"/>
          <w:gallery w:val="placeholder"/>
        </w:category>
        <w:types>
          <w:type w:val="bbPlcHdr"/>
        </w:types>
        <w:behaviors>
          <w:behavior w:val="content"/>
        </w:behaviors>
        <w:guid w:val="{22DF01A8-894C-4B36-8670-E8637F086C88}"/>
      </w:docPartPr>
      <w:docPartBody>
        <w:p w:rsidR="00393607" w:rsidRDefault="00393607">
          <w:pPr>
            <w:pStyle w:val="9CFC7839246B43B5818A4AD13A5576E8"/>
          </w:pPr>
          <w:r>
            <w:rPr>
              <w:rStyle w:val="PlaceholderText"/>
            </w:rPr>
            <w:t>January 14, 2026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07"/>
    <w:rsid w:val="00070FC6"/>
    <w:rsid w:val="00393607"/>
    <w:rsid w:val="00AD4C0E"/>
    <w:rsid w:val="00D54675"/>
    <w:rsid w:val="00EA2571"/>
    <w:rsid w:val="00F81046"/>
    <w:rsid w:val="00FD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410085724B449DB6C9639A170B31F9">
    <w:name w:val="8B410085724B449DB6C9639A170B31F9"/>
  </w:style>
  <w:style w:type="paragraph" w:customStyle="1" w:styleId="1D78927569454EA79B15147735D66813">
    <w:name w:val="1D78927569454EA79B15147735D66813"/>
  </w:style>
  <w:style w:type="character" w:styleId="PlaceholderText">
    <w:name w:val="Placeholder Text"/>
    <w:basedOn w:val="DefaultParagraphFont"/>
    <w:uiPriority w:val="99"/>
    <w:semiHidden/>
    <w:rPr>
      <w:color w:val="808080"/>
    </w:rPr>
  </w:style>
  <w:style w:type="paragraph" w:customStyle="1" w:styleId="CDA806A1C4BE4898B266A592CC03D950">
    <w:name w:val="CDA806A1C4BE4898B266A592CC03D950"/>
  </w:style>
  <w:style w:type="paragraph" w:customStyle="1" w:styleId="CAEE6FB122DB4982A22BE50EF931B5D7">
    <w:name w:val="CAEE6FB122DB4982A22BE50EF931B5D7"/>
  </w:style>
  <w:style w:type="paragraph" w:customStyle="1" w:styleId="19463B84B56349668E459A8ED81002C9">
    <w:name w:val="19463B84B56349668E459A8ED81002C9"/>
  </w:style>
  <w:style w:type="paragraph" w:customStyle="1" w:styleId="9CFC7839246B43B5818A4AD13A5576E8">
    <w:name w:val="9CFC7839246B43B5818A4AD13A557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House.dotx</Template>
  <TotalTime>0</TotalTime>
  <Pages>3</Pages>
  <Words>189</Words>
  <Characters>992</Characters>
  <Application>Microsoft Office Word</Application>
  <DocSecurity>0</DocSecurity>
  <Lines>23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Seth Wright</cp:lastModifiedBy>
  <cp:revision>2</cp:revision>
  <cp:lastPrinted>2026-03-04T13:20:00Z</cp:lastPrinted>
  <dcterms:created xsi:type="dcterms:W3CDTF">2026-03-04T13:20:00Z</dcterms:created>
  <dcterms:modified xsi:type="dcterms:W3CDTF">2026-03-04T13:20:00Z</dcterms:modified>
</cp:coreProperties>
</file>